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C8" w:rsidRDefault="005724C8">
      <w:pPr>
        <w:spacing w:after="120"/>
        <w:jc w:val="center"/>
        <w:rPr>
          <w:b/>
          <w:bCs/>
          <w:sz w:val="32"/>
          <w:szCs w:val="32"/>
        </w:rPr>
      </w:pPr>
    </w:p>
    <w:p w:rsidR="005724C8" w:rsidRPr="00F73E26" w:rsidRDefault="005724C8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5724C8" w:rsidRDefault="005724C8">
      <w:pPr>
        <w:spacing w:after="120"/>
        <w:jc w:val="center"/>
        <w:rPr>
          <w:b/>
          <w:bCs/>
          <w:sz w:val="26"/>
          <w:szCs w:val="26"/>
        </w:rPr>
      </w:pPr>
    </w:p>
    <w:p w:rsidR="005724C8" w:rsidRDefault="005724C8">
      <w:pPr>
        <w:spacing w:after="120"/>
        <w:jc w:val="center"/>
        <w:rPr>
          <w:b/>
          <w:bCs/>
          <w:sz w:val="26"/>
          <w:szCs w:val="26"/>
        </w:rPr>
      </w:pPr>
    </w:p>
    <w:p w:rsidR="005724C8" w:rsidRDefault="005724C8">
      <w:pPr>
        <w:ind w:left="4678"/>
        <w:rPr>
          <w:sz w:val="24"/>
          <w:szCs w:val="24"/>
        </w:rPr>
      </w:pPr>
      <w:r>
        <w:rPr>
          <w:sz w:val="24"/>
          <w:szCs w:val="24"/>
        </w:rPr>
        <w:t>В комиссию по противодействию</w:t>
      </w:r>
    </w:p>
    <w:p w:rsidR="005724C8" w:rsidRDefault="005724C8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5724C8" w:rsidRDefault="005724C8">
      <w:pPr>
        <w:ind w:left="4678"/>
        <w:rPr>
          <w:sz w:val="24"/>
          <w:szCs w:val="24"/>
        </w:rPr>
      </w:pPr>
      <w:r>
        <w:rPr>
          <w:sz w:val="24"/>
          <w:szCs w:val="24"/>
        </w:rPr>
        <w:t>коррупции БУК ВО «Областная</w:t>
      </w:r>
    </w:p>
    <w:p w:rsidR="005724C8" w:rsidRDefault="005724C8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5724C8" w:rsidRDefault="005724C8">
      <w:pPr>
        <w:ind w:left="4678"/>
        <w:rPr>
          <w:sz w:val="24"/>
          <w:szCs w:val="24"/>
        </w:rPr>
      </w:pPr>
      <w:r>
        <w:rPr>
          <w:sz w:val="24"/>
          <w:szCs w:val="24"/>
        </w:rPr>
        <w:t>универсальная научная</w:t>
      </w:r>
    </w:p>
    <w:p w:rsidR="005724C8" w:rsidRDefault="005724C8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5724C8" w:rsidRDefault="005724C8">
      <w:pPr>
        <w:ind w:left="4678"/>
        <w:rPr>
          <w:sz w:val="24"/>
          <w:szCs w:val="24"/>
        </w:rPr>
      </w:pPr>
      <w:r>
        <w:rPr>
          <w:sz w:val="24"/>
          <w:szCs w:val="24"/>
        </w:rPr>
        <w:t>библиотека</w:t>
      </w:r>
      <w:bookmarkStart w:id="0" w:name="_GoBack"/>
      <w:bookmarkEnd w:id="0"/>
      <w:r>
        <w:rPr>
          <w:sz w:val="24"/>
          <w:szCs w:val="24"/>
        </w:rPr>
        <w:t>»</w:t>
      </w:r>
    </w:p>
    <w:p w:rsidR="005724C8" w:rsidRDefault="005724C8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5724C8" w:rsidRDefault="005724C8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5724C8" w:rsidRDefault="005724C8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5724C8" w:rsidRDefault="005724C8">
      <w:pPr>
        <w:ind w:left="4678"/>
        <w:rPr>
          <w:sz w:val="24"/>
          <w:szCs w:val="24"/>
        </w:rPr>
      </w:pPr>
    </w:p>
    <w:p w:rsidR="005724C8" w:rsidRDefault="005724C8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5724C8" w:rsidRPr="007D0D69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jc w:val="right"/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jc w:val="right"/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C8" w:rsidRPr="007D0D69" w:rsidRDefault="005724C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ind w:left="57"/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г.</w:t>
            </w:r>
          </w:p>
        </w:tc>
      </w:tr>
    </w:tbl>
    <w:p w:rsidR="005724C8" w:rsidRDefault="005724C8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5724C8" w:rsidRDefault="005724C8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5724C8" w:rsidRDefault="005724C8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5724C8" w:rsidRDefault="005724C8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5724C8" w:rsidRPr="007D0D6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 xml:space="preserve">Наименование </w:t>
            </w:r>
            <w:r w:rsidRPr="007D0D69">
              <w:rPr>
                <w:sz w:val="24"/>
                <w:szCs w:val="24"/>
                <w:lang w:val="en-US"/>
              </w:rPr>
              <w:br/>
            </w:r>
            <w:r w:rsidRPr="007D0D69"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 xml:space="preserve">Характеристика подарка, </w:t>
            </w:r>
            <w:r w:rsidRPr="007D0D69">
              <w:rPr>
                <w:sz w:val="24"/>
                <w:szCs w:val="24"/>
                <w:lang w:val="en-US"/>
              </w:rPr>
              <w:br/>
            </w:r>
            <w:r w:rsidRPr="007D0D69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Стоимость в рублях </w:t>
            </w:r>
            <w:r w:rsidRPr="007D0D69">
              <w:rPr>
                <w:rStyle w:val="EndnoteReference"/>
                <w:sz w:val="24"/>
                <w:szCs w:val="24"/>
                <w:vertAlign w:val="baseline"/>
              </w:rPr>
              <w:endnoteReference w:customMarkFollows="1" w:id="2"/>
              <w:t>*</w:t>
            </w:r>
          </w:p>
        </w:tc>
      </w:tr>
      <w:tr w:rsidR="005724C8" w:rsidRPr="007D0D6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>
            <w:pPr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24C8" w:rsidRPr="007D0D69" w:rsidRDefault="005724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</w:tr>
      <w:tr w:rsidR="005724C8" w:rsidRPr="007D0D6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4C8" w:rsidRPr="007D0D69" w:rsidRDefault="005724C8">
            <w:pPr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4C8" w:rsidRPr="007D0D69" w:rsidRDefault="005724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</w:tr>
      <w:tr w:rsidR="005724C8" w:rsidRPr="007D0D6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4C8" w:rsidRPr="007D0D69" w:rsidRDefault="005724C8">
            <w:pPr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4C8" w:rsidRPr="007D0D69" w:rsidRDefault="005724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</w:tr>
      <w:tr w:rsidR="005724C8" w:rsidRPr="007D0D6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4C8" w:rsidRPr="007D0D69" w:rsidRDefault="005724C8">
            <w:pPr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8" w:rsidRPr="007D0D69" w:rsidRDefault="005724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24C8" w:rsidRDefault="005724C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5724C8" w:rsidRPr="007D0D6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ind w:left="57"/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листах.</w:t>
            </w:r>
          </w:p>
        </w:tc>
      </w:tr>
      <w:tr w:rsidR="005724C8" w:rsidRPr="007D0D6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>
            <w:pPr>
              <w:jc w:val="center"/>
            </w:pPr>
            <w:r w:rsidRPr="007D0D69"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/>
        </w:tc>
      </w:tr>
    </w:tbl>
    <w:p w:rsidR="005724C8" w:rsidRDefault="005724C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724C8" w:rsidRPr="007D0D6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jc w:val="right"/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jc w:val="right"/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C8" w:rsidRPr="007D0D69" w:rsidRDefault="005724C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ind w:left="57"/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г.</w:t>
            </w:r>
          </w:p>
        </w:tc>
      </w:tr>
      <w:tr w:rsidR="005724C8" w:rsidRPr="007D0D6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>
            <w:pPr>
              <w:jc w:val="center"/>
            </w:pPr>
            <w:r w:rsidRPr="007D0D69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>
            <w:pPr>
              <w:jc w:val="center"/>
            </w:pPr>
            <w:r w:rsidRPr="007D0D69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/>
        </w:tc>
      </w:tr>
    </w:tbl>
    <w:p w:rsidR="005724C8" w:rsidRDefault="005724C8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724C8" w:rsidRPr="007D0D6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jc w:val="right"/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jc w:val="right"/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C8" w:rsidRPr="007D0D69" w:rsidRDefault="005724C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ind w:left="57"/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г.</w:t>
            </w:r>
          </w:p>
        </w:tc>
      </w:tr>
      <w:tr w:rsidR="005724C8" w:rsidRPr="007D0D6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>
            <w:pPr>
              <w:jc w:val="center"/>
            </w:pPr>
            <w:r w:rsidRPr="007D0D69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>
            <w:pPr>
              <w:jc w:val="center"/>
            </w:pPr>
            <w:r w:rsidRPr="007D0D69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724C8" w:rsidRPr="007D0D69" w:rsidRDefault="005724C8"/>
        </w:tc>
      </w:tr>
    </w:tbl>
    <w:p w:rsidR="005724C8" w:rsidRDefault="005724C8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5724C8" w:rsidRDefault="005724C8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5724C8" w:rsidRPr="007D0D6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jc w:val="right"/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C8" w:rsidRPr="007D0D69" w:rsidRDefault="00572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jc w:val="right"/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C8" w:rsidRPr="007D0D69" w:rsidRDefault="005724C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C8" w:rsidRPr="007D0D69" w:rsidRDefault="005724C8">
            <w:pPr>
              <w:ind w:left="57"/>
              <w:rPr>
                <w:sz w:val="24"/>
                <w:szCs w:val="24"/>
              </w:rPr>
            </w:pPr>
            <w:r w:rsidRPr="007D0D69">
              <w:rPr>
                <w:sz w:val="24"/>
                <w:szCs w:val="24"/>
              </w:rPr>
              <w:t>г.</w:t>
            </w:r>
          </w:p>
        </w:tc>
      </w:tr>
    </w:tbl>
    <w:p w:rsidR="005724C8" w:rsidRDefault="005724C8">
      <w:pPr>
        <w:rPr>
          <w:sz w:val="24"/>
          <w:szCs w:val="24"/>
          <w:lang w:val="en-US"/>
        </w:rPr>
      </w:pPr>
    </w:p>
    <w:sectPr w:rsidR="005724C8" w:rsidSect="006E1D7B">
      <w:headerReference w:type="default" r:id="rId6"/>
      <w:pgSz w:w="11906" w:h="16838" w:code="9"/>
      <w:pgMar w:top="851" w:right="1134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4C8" w:rsidRDefault="005724C8">
      <w:r>
        <w:separator/>
      </w:r>
    </w:p>
  </w:endnote>
  <w:endnote w:type="continuationSeparator" w:id="1">
    <w:p w:rsidR="005724C8" w:rsidRDefault="005724C8">
      <w:r>
        <w:continuationSeparator/>
      </w:r>
    </w:p>
  </w:endnote>
  <w:endnote w:id="2">
    <w:p w:rsidR="005724C8" w:rsidRDefault="005724C8">
      <w:pPr>
        <w:pStyle w:val="EndnoteText"/>
        <w:ind w:firstLine="567"/>
      </w:pPr>
      <w:r>
        <w:rPr>
          <w:rStyle w:val="EndnoteReference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4C8" w:rsidRDefault="005724C8">
      <w:r>
        <w:separator/>
      </w:r>
    </w:p>
  </w:footnote>
  <w:footnote w:type="continuationSeparator" w:id="1">
    <w:p w:rsidR="005724C8" w:rsidRDefault="00572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4C8" w:rsidRDefault="005724C8">
    <w:pPr>
      <w:pStyle w:val="Header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B2F"/>
    <w:rsid w:val="004A5273"/>
    <w:rsid w:val="005724C8"/>
    <w:rsid w:val="005D5D69"/>
    <w:rsid w:val="006A7ED7"/>
    <w:rsid w:val="006E1D7B"/>
    <w:rsid w:val="00796EB2"/>
    <w:rsid w:val="007A2387"/>
    <w:rsid w:val="007A6746"/>
    <w:rsid w:val="007D0D69"/>
    <w:rsid w:val="00812B2F"/>
    <w:rsid w:val="008327C8"/>
    <w:rsid w:val="00951CED"/>
    <w:rsid w:val="009E5E8D"/>
    <w:rsid w:val="00BF5FBD"/>
    <w:rsid w:val="00D71E1D"/>
    <w:rsid w:val="00F73E26"/>
    <w:rsid w:val="00FF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footnote reference" w:locked="1" w:semiHidden="1" w:uiPriority="99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List Number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Strong" w:locked="1" w:uiPriority="22" w:qFormat="1"/>
    <w:lsdException w:name="Emphasis" w:locked="1" w:uiPriority="20" w:qFormat="1"/>
    <w:lsdException w:name="Normal Table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D7B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1D7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1D7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1D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1D7B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6E1D7B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1D7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6E1D7B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6E1D7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E1D7B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6E1D7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71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148</Words>
  <Characters>850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</cp:lastModifiedBy>
  <cp:revision>4</cp:revision>
  <cp:lastPrinted>2014-08-06T14:08:00Z</cp:lastPrinted>
  <dcterms:created xsi:type="dcterms:W3CDTF">2015-10-29T13:27:00Z</dcterms:created>
  <dcterms:modified xsi:type="dcterms:W3CDTF">2017-12-26T12:18:00Z</dcterms:modified>
</cp:coreProperties>
</file>